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1"/>
        <w:tblW w:w="9832" w:type="dxa"/>
        <w:tblLayout w:type="fixed"/>
        <w:tblCellMar>
          <w:left w:w="144" w:type="dxa"/>
          <w:bottom w:w="360" w:type="dxa"/>
          <w:right w:w="144" w:type="dxa"/>
        </w:tblCellMar>
        <w:tblLook w:val="04A0"/>
      </w:tblPr>
      <w:tblGrid>
        <w:gridCol w:w="2094"/>
        <w:gridCol w:w="7738"/>
      </w:tblGrid>
      <w:tr w:rsidR="000C7F48" w:rsidRPr="00913077" w:rsidTr="00DF002F">
        <w:trPr>
          <w:trHeight w:val="394"/>
        </w:trPr>
        <w:tc>
          <w:tcPr>
            <w:tcW w:w="2094" w:type="dxa"/>
          </w:tcPr>
          <w:p w:rsidR="000C7F48" w:rsidRPr="003E1EE8" w:rsidRDefault="000C7F48" w:rsidP="00DF002F">
            <w:pPr>
              <w:spacing w:line="240" w:lineRule="auto"/>
              <w:rPr>
                <w:lang w:val="pt-BR"/>
              </w:rPr>
            </w:pPr>
          </w:p>
        </w:tc>
        <w:tc>
          <w:tcPr>
            <w:tcW w:w="7738" w:type="dxa"/>
            <w:tcMar>
              <w:bottom w:w="576" w:type="dxa"/>
            </w:tcMar>
          </w:tcPr>
          <w:p w:rsidR="00DF002F" w:rsidRDefault="00463F3D" w:rsidP="00DF002F">
            <w:pPr>
              <w:pStyle w:val="Nome"/>
              <w:rPr>
                <w:b/>
                <w:color w:val="000000" w:themeColor="text1"/>
                <w:sz w:val="44"/>
                <w:szCs w:val="44"/>
                <w:lang w:val="pt-BR"/>
              </w:rPr>
            </w:pPr>
            <w:sdt>
              <w:sdtPr>
                <w:rPr>
                  <w:b/>
                  <w:color w:val="000000" w:themeColor="text1"/>
                  <w:sz w:val="44"/>
                  <w:szCs w:val="44"/>
                  <w:lang w:val="pt-BR"/>
                </w:rPr>
                <w:alias w:val="Seu Nome"/>
                <w:tag w:val=""/>
                <w:id w:val="1197042864"/>
                <w:placeholder>
                  <w:docPart w:val="6E9F0A0CFCE94347A0E2E417C05A10E6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0F232F">
                  <w:rPr>
                    <w:b/>
                    <w:color w:val="000000" w:themeColor="text1"/>
                    <w:sz w:val="44"/>
                    <w:szCs w:val="44"/>
                    <w:lang w:val="pt-BR"/>
                  </w:rPr>
                  <w:t>DAILTON</w:t>
                </w:r>
                <w:r w:rsidR="00A65A9D">
                  <w:rPr>
                    <w:b/>
                    <w:color w:val="000000" w:themeColor="text1"/>
                    <w:sz w:val="44"/>
                    <w:szCs w:val="44"/>
                    <w:lang w:val="pt-BR"/>
                  </w:rPr>
                  <w:t xml:space="preserve"> BARBOSA</w:t>
                </w:r>
                <w:r w:rsidR="000F232F">
                  <w:rPr>
                    <w:b/>
                    <w:color w:val="000000" w:themeColor="text1"/>
                    <w:sz w:val="44"/>
                    <w:szCs w:val="44"/>
                    <w:lang w:val="pt-BR"/>
                  </w:rPr>
                  <w:t xml:space="preserve"> DO NASCIMENTO</w:t>
                </w:r>
              </w:sdtContent>
            </w:sdt>
          </w:p>
          <w:p w:rsidR="000C7F48" w:rsidRPr="00DF002F" w:rsidRDefault="00DF002F" w:rsidP="000F232F">
            <w:pPr>
              <w:pStyle w:val="Nome"/>
              <w:rPr>
                <w:b/>
                <w:color w:val="000000" w:themeColor="text1"/>
                <w:sz w:val="44"/>
                <w:szCs w:val="44"/>
                <w:lang w:val="pt-BR"/>
              </w:rPr>
            </w:pPr>
            <w:r w:rsidRPr="00DF002F">
              <w:rPr>
                <w:color w:val="000000" w:themeColor="text1"/>
                <w:sz w:val="16"/>
                <w:szCs w:val="16"/>
                <w:lang w:val="pt-BR"/>
              </w:rPr>
              <w:t>telefone:</w:t>
            </w:r>
            <w:r w:rsidR="00C71926" w:rsidRPr="00DF002F">
              <w:rPr>
                <w:color w:val="000000" w:themeColor="text1"/>
                <w:sz w:val="16"/>
                <w:szCs w:val="16"/>
                <w:lang w:val="pt-BR"/>
              </w:rPr>
              <w:t xml:space="preserve"> </w:t>
            </w:r>
            <w:r w:rsidR="00A65A9D">
              <w:rPr>
                <w:color w:val="000000" w:themeColor="text1"/>
                <w:sz w:val="16"/>
                <w:szCs w:val="16"/>
                <w:lang w:val="pt-BR"/>
              </w:rPr>
              <w:t>(31) 86</w:t>
            </w:r>
            <w:r w:rsidR="000F232F">
              <w:rPr>
                <w:color w:val="000000" w:themeColor="text1"/>
                <w:sz w:val="16"/>
                <w:szCs w:val="16"/>
                <w:lang w:val="pt-BR"/>
              </w:rPr>
              <w:t>51</w:t>
            </w:r>
            <w:r w:rsidR="00A65A9D">
              <w:rPr>
                <w:color w:val="000000" w:themeColor="text1"/>
                <w:sz w:val="16"/>
                <w:szCs w:val="16"/>
                <w:lang w:val="pt-BR"/>
              </w:rPr>
              <w:t>-</w:t>
            </w:r>
            <w:r w:rsidR="000F232F">
              <w:rPr>
                <w:color w:val="000000" w:themeColor="text1"/>
                <w:sz w:val="16"/>
                <w:szCs w:val="16"/>
                <w:lang w:val="pt-BR"/>
              </w:rPr>
              <w:t>4064</w:t>
            </w:r>
            <w:r w:rsidR="00C71926">
              <w:rPr>
                <w:color w:val="000000" w:themeColor="text1"/>
                <w:sz w:val="16"/>
                <w:szCs w:val="16"/>
                <w:lang w:val="pt-BR"/>
              </w:rPr>
              <w:t>/</w:t>
            </w:r>
            <w:r w:rsidR="00A65A9D">
              <w:rPr>
                <w:color w:val="000000" w:themeColor="text1"/>
                <w:sz w:val="16"/>
                <w:szCs w:val="16"/>
                <w:lang w:val="pt-BR"/>
              </w:rPr>
              <w:t xml:space="preserve"> (31) 7</w:t>
            </w:r>
            <w:r w:rsidR="000F232F">
              <w:rPr>
                <w:color w:val="000000" w:themeColor="text1"/>
                <w:sz w:val="16"/>
                <w:szCs w:val="16"/>
                <w:lang w:val="pt-BR"/>
              </w:rPr>
              <w:t>340</w:t>
            </w:r>
            <w:r w:rsidR="00A65A9D">
              <w:rPr>
                <w:color w:val="000000" w:themeColor="text1"/>
                <w:sz w:val="16"/>
                <w:szCs w:val="16"/>
                <w:lang w:val="pt-BR"/>
              </w:rPr>
              <w:t>-</w:t>
            </w:r>
            <w:r w:rsidR="000F232F">
              <w:rPr>
                <w:color w:val="000000" w:themeColor="text1"/>
                <w:sz w:val="16"/>
                <w:szCs w:val="16"/>
                <w:lang w:val="pt-BR"/>
              </w:rPr>
              <w:t>9914</w:t>
            </w:r>
            <w:r w:rsidR="00A65A9D">
              <w:rPr>
                <w:color w:val="000000" w:themeColor="text1"/>
                <w:sz w:val="16"/>
                <w:szCs w:val="16"/>
                <w:lang w:val="pt-BR"/>
              </w:rPr>
              <w:t xml:space="preserve"> / EMAIL: </w:t>
            </w:r>
            <w:r w:rsidR="000F232F">
              <w:rPr>
                <w:color w:val="000000" w:themeColor="text1"/>
                <w:sz w:val="16"/>
                <w:szCs w:val="16"/>
                <w:lang w:val="pt-BR"/>
              </w:rPr>
              <w:t>DAILTONBARBOSA</w:t>
            </w:r>
            <w:r w:rsidR="00A65A9D">
              <w:rPr>
                <w:color w:val="000000" w:themeColor="text1"/>
                <w:sz w:val="16"/>
                <w:szCs w:val="16"/>
                <w:lang w:val="pt-BR"/>
              </w:rPr>
              <w:t>@gmail.com</w:t>
            </w:r>
            <w:r>
              <w:rPr>
                <w:b/>
                <w:color w:val="000000" w:themeColor="text1"/>
                <w:sz w:val="44"/>
                <w:szCs w:val="44"/>
                <w:lang w:val="pt-BR"/>
              </w:rPr>
              <w:t xml:space="preserve">                                                         </w:t>
            </w:r>
          </w:p>
        </w:tc>
      </w:tr>
      <w:tr w:rsidR="000C7F48" w:rsidRPr="00913077" w:rsidTr="00DF002F">
        <w:trPr>
          <w:trHeight w:val="582"/>
        </w:trPr>
        <w:tc>
          <w:tcPr>
            <w:tcW w:w="2094" w:type="dxa"/>
          </w:tcPr>
          <w:p w:rsidR="000C7F48" w:rsidRPr="00DF002F" w:rsidRDefault="00DF002F" w:rsidP="00DF002F">
            <w:pPr>
              <w:pStyle w:val="Ttulo1"/>
              <w:jc w:val="left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  </w:t>
            </w:r>
            <w:r w:rsidR="00DA5356" w:rsidRPr="00DF002F">
              <w:rPr>
                <w:color w:val="000000" w:themeColor="text1"/>
                <w:lang w:val="pt-BR"/>
              </w:rPr>
              <w:t>Competências</w:t>
            </w:r>
          </w:p>
        </w:tc>
        <w:tc>
          <w:tcPr>
            <w:tcW w:w="7738" w:type="dxa"/>
          </w:tcPr>
          <w:p w:rsidR="00DA5356" w:rsidRPr="00CA7563" w:rsidRDefault="00CA7563" w:rsidP="00CA7563">
            <w:pPr>
              <w:rPr>
                <w:lang w:val="pt-BR"/>
              </w:rPr>
            </w:pPr>
            <w:r>
              <w:rPr>
                <w:lang w:val="pt-BR"/>
              </w:rPr>
              <w:t>WEB DESINER,</w:t>
            </w:r>
            <w:r w:rsidR="000F232F">
              <w:rPr>
                <w:lang w:val="pt-BR"/>
              </w:rPr>
              <w:t xml:space="preserve"> DESIGN GRÁFICO</w:t>
            </w:r>
            <w:r>
              <w:rPr>
                <w:lang w:val="pt-BR"/>
              </w:rPr>
              <w:t xml:space="preserve">, CONHECIMENTOS BASICO EM MAGENTO E </w:t>
            </w:r>
            <w:r w:rsidRPr="00CA7563">
              <w:rPr>
                <w:lang w:val="pt-BR"/>
              </w:rPr>
              <w:t>WOOCOMMERCE.</w:t>
            </w:r>
          </w:p>
        </w:tc>
      </w:tr>
      <w:tr w:rsidR="000C7F48" w:rsidRPr="00DA5356" w:rsidTr="00E83E62">
        <w:trPr>
          <w:trHeight w:val="915"/>
        </w:trPr>
        <w:tc>
          <w:tcPr>
            <w:tcW w:w="2094" w:type="dxa"/>
          </w:tcPr>
          <w:p w:rsidR="000C7F48" w:rsidRPr="00DF002F" w:rsidRDefault="00DA5356" w:rsidP="00DF002F">
            <w:pPr>
              <w:pStyle w:val="Ttulo1"/>
              <w:rPr>
                <w:color w:val="000000" w:themeColor="text1"/>
                <w:lang w:val="pt-BR"/>
              </w:rPr>
            </w:pPr>
            <w:r w:rsidRPr="00DF002F">
              <w:rPr>
                <w:color w:val="000000" w:themeColor="text1"/>
                <w:lang w:val="pt-BR"/>
              </w:rPr>
              <w:t>habilidades com OS SOFTWARES</w:t>
            </w:r>
          </w:p>
        </w:tc>
        <w:tc>
          <w:tcPr>
            <w:tcW w:w="7738" w:type="dxa"/>
          </w:tcPr>
          <w:p w:rsidR="00DA5356" w:rsidRPr="00DA5356" w:rsidRDefault="000F232F" w:rsidP="000F232F">
            <w:r>
              <w:t xml:space="preserve">FIREWORKS CS6 E </w:t>
            </w:r>
            <w:r w:rsidRPr="000F232F">
              <w:t xml:space="preserve">DREAMWEAVER </w:t>
            </w:r>
            <w:r>
              <w:t>CS6</w:t>
            </w:r>
            <w:r w:rsidR="00DF002F">
              <w:t>.</w:t>
            </w:r>
          </w:p>
        </w:tc>
      </w:tr>
      <w:tr w:rsidR="000C7F48" w:rsidRPr="00CA7563" w:rsidTr="009C62FA">
        <w:trPr>
          <w:trHeight w:val="1488"/>
        </w:trPr>
        <w:tc>
          <w:tcPr>
            <w:tcW w:w="2094" w:type="dxa"/>
          </w:tcPr>
          <w:p w:rsidR="000C7F48" w:rsidRPr="00DF002F" w:rsidRDefault="006268FF" w:rsidP="00DF002F">
            <w:pPr>
              <w:pStyle w:val="Ttulo1"/>
              <w:rPr>
                <w:color w:val="000000" w:themeColor="text1"/>
                <w:lang w:val="pt-BR"/>
              </w:rPr>
            </w:pPr>
            <w:r w:rsidRPr="00DF002F">
              <w:rPr>
                <w:color w:val="000000" w:themeColor="text1"/>
                <w:lang w:val="pt-BR"/>
              </w:rPr>
              <w:t>Experiência</w:t>
            </w:r>
          </w:p>
        </w:tc>
        <w:tc>
          <w:tcPr>
            <w:tcW w:w="7738" w:type="dxa"/>
          </w:tcPr>
          <w:sdt>
            <w:sdtPr>
              <w:rPr>
                <w:b/>
                <w:bCs/>
                <w:caps/>
                <w:color w:val="595959" w:themeColor="text1" w:themeTint="A6"/>
                <w:kern w:val="20"/>
                <w:sz w:val="17"/>
                <w:szCs w:val="17"/>
                <w:lang w:val="pt-BR"/>
              </w:rPr>
              <w:id w:val="1436861535"/>
            </w:sdtPr>
            <w:sdtEndPr>
              <w:rPr>
                <w:b w:val="0"/>
                <w:bCs w:val="0"/>
                <w:sz w:val="18"/>
                <w:szCs w:val="18"/>
              </w:rPr>
            </w:sdtEndPr>
            <w:sdtContent>
              <w:p w:rsidR="000F7D52" w:rsidRPr="009C62FA" w:rsidRDefault="000F7D52" w:rsidP="000F7D52">
                <w:pPr>
                  <w:rPr>
                    <w:b/>
                    <w:color w:val="000000" w:themeColor="text1"/>
                    <w:lang w:val="pt-BR"/>
                  </w:rPr>
                </w:pPr>
                <w:r>
                  <w:rPr>
                    <w:b/>
                    <w:color w:val="000000" w:themeColor="text1"/>
                    <w:lang w:val="pt-BR"/>
                  </w:rPr>
                  <w:t xml:space="preserve">JORNAL O TEMPO – </w:t>
                </w:r>
                <w:r>
                  <w:rPr>
                    <w:lang w:val="pt-BR"/>
                  </w:rPr>
                  <w:t xml:space="preserve">PROMOTOR DE VENDAS EXTERNA.             </w:t>
                </w:r>
                <w:r w:rsidR="000E44FA">
                  <w:rPr>
                    <w:lang w:val="pt-BR"/>
                  </w:rPr>
                  <w:t xml:space="preserve">                      </w:t>
                </w:r>
                <w:r>
                  <w:rPr>
                    <w:lang w:val="pt-BR"/>
                  </w:rPr>
                  <w:t xml:space="preserve">Localizada no Bairro: </w:t>
                </w:r>
                <w:r w:rsidR="000E44FA">
                  <w:rPr>
                    <w:lang w:val="pt-BR"/>
                  </w:rPr>
                  <w:t>Barro Preto.</w:t>
                </w:r>
                <w:r w:rsidR="000E44FA" w:rsidRPr="00E83E62">
                  <w:rPr>
                    <w:lang w:val="pt-BR"/>
                  </w:rPr>
                  <w:t xml:space="preserve"> (</w:t>
                </w:r>
                <w:r w:rsidR="000E44FA">
                  <w:rPr>
                    <w:lang w:val="pt-BR"/>
                  </w:rPr>
                  <w:t>ULTIMO EMPREGO</w:t>
                </w:r>
                <w:r w:rsidR="000E44FA" w:rsidRPr="00E83E62">
                  <w:rPr>
                    <w:lang w:val="pt-BR"/>
                  </w:rPr>
                  <w:t>).</w:t>
                </w:r>
              </w:p>
              <w:p w:rsidR="000F7D52" w:rsidRPr="000E44FA" w:rsidRDefault="000E44FA" w:rsidP="000F7D52">
                <w:pPr>
                  <w:rPr>
                    <w:u w:val="single"/>
                    <w:lang w:val="pt-BR"/>
                  </w:rPr>
                </w:pPr>
                <w:r>
                  <w:rPr>
                    <w:rFonts w:ascii="Arial" w:hAnsi="Arial" w:cs="Arial"/>
                    <w:bCs/>
                    <w:color w:val="000099"/>
                    <w:sz w:val="16"/>
                    <w:szCs w:val="16"/>
                    <w:lang w:val="pt-BR"/>
                  </w:rPr>
                  <w:t>Vendas e renovação de assinaturas para o Jornal O Tempo.</w:t>
                </w:r>
              </w:p>
              <w:p w:rsidR="000F7D52" w:rsidRDefault="000F7D52" w:rsidP="00C71926">
                <w:pPr>
                  <w:rPr>
                    <w:b/>
                    <w:bCs/>
                    <w:caps/>
                    <w:color w:val="595959" w:themeColor="text1" w:themeTint="A6"/>
                    <w:kern w:val="20"/>
                    <w:sz w:val="17"/>
                    <w:szCs w:val="17"/>
                    <w:lang w:val="pt-BR"/>
                  </w:rPr>
                </w:pPr>
              </w:p>
              <w:p w:rsidR="00C71926" w:rsidRPr="009C62FA" w:rsidRDefault="000F232F" w:rsidP="00C71926">
                <w:pPr>
                  <w:rPr>
                    <w:b/>
                    <w:color w:val="000000" w:themeColor="text1"/>
                    <w:lang w:val="pt-BR"/>
                  </w:rPr>
                </w:pPr>
                <w:r>
                  <w:rPr>
                    <w:b/>
                    <w:color w:val="000000" w:themeColor="text1"/>
                    <w:lang w:val="pt-BR"/>
                  </w:rPr>
                  <w:t>SUPERMECADOS VERMAR</w:t>
                </w:r>
                <w:r w:rsidR="009C62FA">
                  <w:rPr>
                    <w:b/>
                    <w:color w:val="000000" w:themeColor="text1"/>
                    <w:lang w:val="pt-BR"/>
                  </w:rPr>
                  <w:t xml:space="preserve"> – </w:t>
                </w:r>
                <w:r>
                  <w:rPr>
                    <w:lang w:val="pt-BR"/>
                  </w:rPr>
                  <w:t>REPOSITOR DE MERCADORIAS</w:t>
                </w:r>
                <w:r w:rsidR="00674C6A">
                  <w:rPr>
                    <w:lang w:val="pt-BR"/>
                  </w:rPr>
                  <w:t>.</w:t>
                </w:r>
                <w:r w:rsidR="00C71926">
                  <w:rPr>
                    <w:lang w:val="pt-BR"/>
                  </w:rPr>
                  <w:t xml:space="preserve">            </w:t>
                </w:r>
                <w:r w:rsidR="00CA7563">
                  <w:rPr>
                    <w:lang w:val="pt-BR"/>
                  </w:rPr>
                  <w:t xml:space="preserve">                        </w:t>
                </w:r>
                <w:r w:rsidR="00C71926">
                  <w:rPr>
                    <w:lang w:val="pt-BR"/>
                  </w:rPr>
                  <w:t xml:space="preserve"> </w:t>
                </w:r>
                <w:r w:rsidR="00CA7563">
                  <w:rPr>
                    <w:lang w:val="pt-BR"/>
                  </w:rPr>
                  <w:t>Loja 03 Bairro: Buritis</w:t>
                </w:r>
                <w:r w:rsidR="000E44FA">
                  <w:rPr>
                    <w:lang w:val="pt-BR"/>
                  </w:rPr>
                  <w:t>.</w:t>
                </w:r>
              </w:p>
              <w:p w:rsidR="00A65A9D" w:rsidRDefault="00CA7563" w:rsidP="00C71926">
                <w:pPr>
                  <w:rPr>
                    <w:rFonts w:ascii="Arial" w:hAnsi="Arial" w:cs="Arial"/>
                    <w:bCs/>
                    <w:color w:val="000099"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bCs/>
                    <w:color w:val="000099"/>
                    <w:sz w:val="16"/>
                    <w:szCs w:val="16"/>
                    <w:lang w:val="pt-BR"/>
                  </w:rPr>
                  <w:t>Funções desenvolvidas na empresa era reposição de mercadorias, controle de datas de validade e atendimento ao cliente</w:t>
                </w:r>
                <w:r w:rsidR="00A65A9D" w:rsidRPr="009D4F10">
                  <w:rPr>
                    <w:rFonts w:ascii="Arial" w:hAnsi="Arial" w:cs="Arial"/>
                    <w:bCs/>
                    <w:color w:val="000099"/>
                    <w:sz w:val="16"/>
                    <w:szCs w:val="16"/>
                    <w:lang w:val="pt-BR"/>
                  </w:rPr>
                  <w:t>.</w:t>
                </w:r>
              </w:p>
              <w:p w:rsidR="00CA7563" w:rsidRDefault="00CA7563" w:rsidP="00CA7563">
                <w:pPr>
                  <w:rPr>
                    <w:b/>
                    <w:color w:val="000000" w:themeColor="text1"/>
                    <w:lang w:val="pt-BR"/>
                  </w:rPr>
                </w:pPr>
              </w:p>
              <w:p w:rsidR="00CA7563" w:rsidRPr="009C62FA" w:rsidRDefault="00CA7563" w:rsidP="00CA7563">
                <w:pPr>
                  <w:rPr>
                    <w:b/>
                    <w:color w:val="000000" w:themeColor="text1"/>
                    <w:lang w:val="pt-BR"/>
                  </w:rPr>
                </w:pPr>
                <w:r>
                  <w:rPr>
                    <w:b/>
                    <w:color w:val="000000" w:themeColor="text1"/>
                    <w:lang w:val="pt-BR"/>
                  </w:rPr>
                  <w:t xml:space="preserve">JEPEÇAS AMORTECEDOR E EMBREAGENS – </w:t>
                </w:r>
                <w:r>
                  <w:rPr>
                    <w:lang w:val="pt-BR"/>
                  </w:rPr>
                  <w:t>AUXILIAR DE ESTOQUE</w:t>
                </w:r>
                <w:r w:rsidR="00674C6A">
                  <w:rPr>
                    <w:lang w:val="pt-BR"/>
                  </w:rPr>
                  <w:t xml:space="preserve">.             </w:t>
                </w:r>
                <w:r>
                  <w:rPr>
                    <w:lang w:val="pt-BR"/>
                  </w:rPr>
                  <w:t>Localizada no Bairro: Padre Eustáquio</w:t>
                </w:r>
                <w:r w:rsidR="00674C6A">
                  <w:rPr>
                    <w:lang w:val="pt-BR"/>
                  </w:rPr>
                  <w:t>.</w:t>
                </w:r>
              </w:p>
              <w:p w:rsidR="00CA7563" w:rsidRPr="00C71926" w:rsidRDefault="00674C6A" w:rsidP="00CA7563">
                <w:pPr>
                  <w:rPr>
                    <w:lang w:val="pt-BR"/>
                  </w:rPr>
                </w:pPr>
                <w:r>
                  <w:rPr>
                    <w:rFonts w:ascii="Arial" w:hAnsi="Arial" w:cs="Arial"/>
                    <w:bCs/>
                    <w:color w:val="000099"/>
                    <w:sz w:val="16"/>
                    <w:szCs w:val="16"/>
                    <w:lang w:val="pt-BR"/>
                  </w:rPr>
                  <w:t>Montagem de embreagens e amortecedores e organização do galpão</w:t>
                </w:r>
                <w:r w:rsidR="00CA7563" w:rsidRPr="009D4F10">
                  <w:rPr>
                    <w:rFonts w:ascii="Arial" w:hAnsi="Arial" w:cs="Arial"/>
                    <w:bCs/>
                    <w:color w:val="000099"/>
                    <w:sz w:val="16"/>
                    <w:szCs w:val="16"/>
                    <w:lang w:val="pt-BR"/>
                  </w:rPr>
                  <w:t>.</w:t>
                </w:r>
              </w:p>
              <w:p w:rsidR="00CA7563" w:rsidRPr="00C71926" w:rsidRDefault="00CA7563" w:rsidP="00C71926">
                <w:pPr>
                  <w:rPr>
                    <w:lang w:val="pt-BR"/>
                  </w:rPr>
                </w:pPr>
              </w:p>
              <w:sdt>
                <w:sdtPr>
                  <w:rPr>
                    <w:b/>
                    <w:bCs/>
                    <w:caps w:val="0"/>
                    <w:color w:val="595959" w:themeColor="text1" w:themeTint="A6"/>
                    <w:kern w:val="0"/>
                    <w:sz w:val="17"/>
                    <w:szCs w:val="17"/>
                    <w:lang w:val="pt-BR"/>
                  </w:rPr>
                  <w:id w:val="68699791"/>
                  <w:showingPlcHdr/>
                </w:sdtPr>
                <w:sdtEndPr>
                  <w:rPr>
                    <w:b w:val="0"/>
                    <w:bCs w:val="0"/>
                    <w:caps/>
                    <w:kern w:val="20"/>
                    <w:sz w:val="18"/>
                    <w:szCs w:val="18"/>
                  </w:rPr>
                </w:sdtEndPr>
                <w:sdtContent>
                  <w:p w:rsidR="000C7F48" w:rsidRPr="00A65A9D" w:rsidRDefault="00A65A9D" w:rsidP="00A65A9D">
                    <w:pPr>
                      <w:pStyle w:val="Ttulo2"/>
                      <w:rPr>
                        <w:lang w:val="pt-BR"/>
                      </w:rPr>
                    </w:pPr>
                    <w:r>
                      <w:rPr>
                        <w:b/>
                        <w:bCs/>
                        <w:caps w:val="0"/>
                        <w:color w:val="595959" w:themeColor="text1" w:themeTint="A6"/>
                        <w:kern w:val="0"/>
                        <w:sz w:val="17"/>
                        <w:szCs w:val="17"/>
                        <w:lang w:val="pt-BR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0C7F48" w:rsidRPr="00913077" w:rsidTr="00E83E62">
        <w:trPr>
          <w:trHeight w:val="1516"/>
        </w:trPr>
        <w:tc>
          <w:tcPr>
            <w:tcW w:w="2094" w:type="dxa"/>
          </w:tcPr>
          <w:p w:rsidR="000C7F48" w:rsidRPr="00DF002F" w:rsidRDefault="006268FF" w:rsidP="00DF002F">
            <w:pPr>
              <w:pStyle w:val="Ttulo1"/>
              <w:rPr>
                <w:color w:val="000000" w:themeColor="text1"/>
                <w:lang w:val="pt-BR"/>
              </w:rPr>
            </w:pPr>
            <w:r w:rsidRPr="00DF002F">
              <w:rPr>
                <w:color w:val="000000" w:themeColor="text1"/>
                <w:lang w:val="pt-BR"/>
              </w:rPr>
              <w:t>Educação</w:t>
            </w:r>
          </w:p>
        </w:tc>
        <w:tc>
          <w:tcPr>
            <w:tcW w:w="7738" w:type="dxa"/>
          </w:tcPr>
          <w:sdt>
            <w:sdtPr>
              <w:rPr>
                <w:caps w:val="0"/>
                <w:color w:val="595959" w:themeColor="text1" w:themeTint="A6"/>
                <w:kern w:val="0"/>
                <w:sz w:val="17"/>
                <w:szCs w:val="17"/>
                <w:lang w:val="pt-BR"/>
              </w:rPr>
              <w:id w:val="-691765356"/>
            </w:sdtPr>
            <w:sdtEndPr>
              <w:rPr>
                <w:caps/>
              </w:rPr>
            </w:sdtEnd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  <w:sz w:val="17"/>
                    <w:szCs w:val="17"/>
                    <w:lang w:val="pt-BR"/>
                  </w:rPr>
                  <w:id w:val="-1126388115"/>
                </w:sdtPr>
                <w:sdtEndPr>
                  <w:rPr>
                    <w:caps/>
                  </w:rPr>
                </w:sdtEndPr>
                <w:sdtContent>
                  <w:p w:rsidR="009C62FA" w:rsidRPr="009C62FA" w:rsidRDefault="000F232F" w:rsidP="00DF002F">
                    <w:pPr>
                      <w:pStyle w:val="Ttulo2"/>
                      <w:rPr>
                        <w:b/>
                        <w:caps w:val="0"/>
                        <w:color w:val="auto"/>
                        <w:kern w:val="0"/>
                        <w:sz w:val="17"/>
                        <w:szCs w:val="17"/>
                        <w:lang w:val="pt-BR"/>
                      </w:rPr>
                    </w:pPr>
                    <w:r>
                      <w:rPr>
                        <w:b/>
                        <w:caps w:val="0"/>
                        <w:color w:val="auto"/>
                        <w:kern w:val="0"/>
                        <w:sz w:val="17"/>
                        <w:szCs w:val="17"/>
                        <w:lang w:val="pt-BR"/>
                      </w:rPr>
                      <w:t xml:space="preserve">ENSINO </w:t>
                    </w:r>
                    <w:r w:rsidRPr="00CA7563">
                      <w:rPr>
                        <w:b/>
                        <w:caps w:val="0"/>
                        <w:color w:val="auto"/>
                        <w:kern w:val="0"/>
                        <w:sz w:val="17"/>
                        <w:szCs w:val="17"/>
                        <w:lang w:val="pt-BR"/>
                      </w:rPr>
                      <w:t>MÉDIO</w:t>
                    </w:r>
                  </w:p>
                  <w:p w:rsidR="009C62FA" w:rsidRDefault="009C62FA" w:rsidP="009C62FA">
                    <w:pPr>
                      <w:rPr>
                        <w:color w:val="auto"/>
                        <w:lang w:val="pt-BR"/>
                      </w:rPr>
                    </w:pPr>
                    <w:r w:rsidRPr="009C62FA">
                      <w:rPr>
                        <w:color w:val="auto"/>
                        <w:lang w:val="pt-BR"/>
                      </w:rPr>
                      <w:t xml:space="preserve">ESCOLA ESTADUAL </w:t>
                    </w:r>
                    <w:r w:rsidR="000F232F">
                      <w:rPr>
                        <w:color w:val="auto"/>
                        <w:lang w:val="pt-BR"/>
                      </w:rPr>
                      <w:t>LAURITA DE MELLO MOREIRA</w:t>
                    </w:r>
                    <w:r w:rsidRPr="009C62FA">
                      <w:rPr>
                        <w:color w:val="auto"/>
                        <w:lang w:val="pt-BR"/>
                      </w:rPr>
                      <w:t xml:space="preserve"> – CONTAGEM/MG</w:t>
                    </w:r>
                  </w:p>
                  <w:p w:rsidR="00674C6A" w:rsidRDefault="00674C6A" w:rsidP="00674C6A">
                    <w:pPr>
                      <w:pStyle w:val="Ttulo2"/>
                      <w:rPr>
                        <w:rStyle w:val="Forte"/>
                        <w:lang w:val="pt-BR"/>
                      </w:rPr>
                    </w:pPr>
                    <w:r w:rsidRPr="00674C6A">
                      <w:rPr>
                        <w:rStyle w:val="Forte"/>
                        <w:lang w:val="pt-BR"/>
                      </w:rPr>
                      <w:t>cuRso</w:t>
                    </w:r>
                    <w:r>
                      <w:rPr>
                        <w:rStyle w:val="Forte"/>
                        <w:lang w:val="pt-BR"/>
                      </w:rPr>
                      <w:t xml:space="preserve"> de web design</w:t>
                    </w:r>
                  </w:p>
                  <w:p w:rsidR="00674C6A" w:rsidRPr="009C62FA" w:rsidRDefault="00674C6A" w:rsidP="00674C6A">
                    <w:pPr>
                      <w:rPr>
                        <w:color w:val="auto"/>
                        <w:lang w:val="pt-BR"/>
                      </w:rPr>
                    </w:pPr>
                    <w:r>
                      <w:rPr>
                        <w:color w:val="auto"/>
                        <w:lang w:val="pt-BR"/>
                      </w:rPr>
                      <w:t>BIT BYTE INFORMATICA</w:t>
                    </w:r>
                    <w:r w:rsidRPr="009C62FA">
                      <w:rPr>
                        <w:color w:val="auto"/>
                        <w:lang w:val="pt-BR"/>
                      </w:rPr>
                      <w:t xml:space="preserve"> – </w:t>
                    </w:r>
                    <w:r>
                      <w:rPr>
                        <w:color w:val="auto"/>
                        <w:lang w:val="pt-BR"/>
                      </w:rPr>
                      <w:t xml:space="preserve">RUA: TIRADENTES </w:t>
                    </w:r>
                    <w:r w:rsidRPr="009C62FA">
                      <w:rPr>
                        <w:color w:val="auto"/>
                        <w:lang w:val="pt-BR"/>
                      </w:rPr>
                      <w:t>CONTAGEM/MG</w:t>
                    </w:r>
                  </w:p>
                  <w:p w:rsidR="000C7F48" w:rsidRPr="003E1EE8" w:rsidRDefault="000F232F" w:rsidP="00DF002F">
                    <w:pPr>
                      <w:pStyle w:val="Ttulo2"/>
                      <w:rPr>
                        <w:lang w:val="pt-BR"/>
                      </w:rPr>
                    </w:pPr>
                    <w:r>
                      <w:rPr>
                        <w:rStyle w:val="Forte"/>
                        <w:lang w:val="pt-BR"/>
                      </w:rPr>
                      <w:t>DESIGN GRÁFICO 1°PERILDO</w:t>
                    </w:r>
                  </w:p>
                  <w:p w:rsidR="000C7F48" w:rsidRPr="00F62928" w:rsidRDefault="000F232F" w:rsidP="00DF002F">
                    <w:pPr>
                      <w:pStyle w:val="Ttulo3"/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CENTRO UNIVERSITÁRIO uma - CAMPOS: BARRO PRETO</w:t>
                    </w:r>
                  </w:p>
                </w:sdtContent>
              </w:sdt>
            </w:sdtContent>
          </w:sdt>
        </w:tc>
      </w:tr>
      <w:tr w:rsidR="000F7D52" w:rsidRPr="003E1EE8" w:rsidTr="00FC79D2">
        <w:trPr>
          <w:trHeight w:val="3664"/>
        </w:trPr>
        <w:tc>
          <w:tcPr>
            <w:tcW w:w="2094" w:type="dxa"/>
          </w:tcPr>
          <w:p w:rsidR="000F7D52" w:rsidRPr="000F7D52" w:rsidRDefault="000F7D52" w:rsidP="000F7D52">
            <w:pPr>
              <w:pStyle w:val="Ttulo1"/>
              <w:rPr>
                <w:color w:val="000000" w:themeColor="text1"/>
                <w:u w:val="single"/>
                <w:lang w:val="pt-BR"/>
              </w:rPr>
            </w:pPr>
            <w:r w:rsidRPr="000F7D52">
              <w:rPr>
                <w:color w:val="000000" w:themeColor="text1"/>
                <w:lang w:val="pt-BR"/>
              </w:rPr>
              <w:t>CURRÍCULO E PORTFÓLIO NA WEB</w:t>
            </w:r>
          </w:p>
        </w:tc>
        <w:tc>
          <w:tcPr>
            <w:tcW w:w="7738" w:type="dxa"/>
          </w:tcPr>
          <w:sdt>
            <w:sdtPr>
              <w:rPr>
                <w:caps w:val="0"/>
                <w:color w:val="595959" w:themeColor="text1" w:themeTint="A6"/>
                <w:kern w:val="0"/>
                <w:lang w:val="pt-BR"/>
              </w:rPr>
              <w:id w:val="-1883713024"/>
            </w:sdtPr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  <w:lang w:val="pt-BR"/>
                  </w:rPr>
                  <w:id w:val="-1368215953"/>
                </w:sdtPr>
                <w:sdtContent>
                  <w:p w:rsidR="000F7D52" w:rsidRDefault="000F7D52" w:rsidP="000F7D52">
                    <w:pPr>
                      <w:pStyle w:val="Ttulo2"/>
                      <w:rPr>
                        <w:rStyle w:val="Forte"/>
                      </w:rPr>
                    </w:pPr>
                    <w:r w:rsidRPr="000F7D52">
                      <w:rPr>
                        <w:rStyle w:val="Forte"/>
                      </w:rPr>
                      <w:t>BEHANCE:</w:t>
                    </w:r>
                    <w:r w:rsidRPr="000F7D52">
                      <w:t xml:space="preserve"> BEHANCE.net/dailtonnascimento</w:t>
                    </w:r>
                  </w:p>
                  <w:p w:rsidR="000F7D52" w:rsidRDefault="000F7D52" w:rsidP="000F7D52">
                    <w:pPr>
                      <w:pStyle w:val="Ttulo2"/>
                      <w:rPr>
                        <w:rStyle w:val="Forte"/>
                      </w:rPr>
                    </w:pPr>
                    <w:r>
                      <w:rPr>
                        <w:rStyle w:val="Forte"/>
                      </w:rPr>
                      <w:t>instagran</w:t>
                    </w:r>
                    <w:r w:rsidRPr="000F7D52">
                      <w:rPr>
                        <w:rStyle w:val="Forte"/>
                      </w:rPr>
                      <w:t>:</w:t>
                    </w:r>
                    <w:r w:rsidRPr="000F7D52">
                      <w:t xml:space="preserve"> </w:t>
                    </w:r>
                    <w:r>
                      <w:t>@DESIGNERDAILTONNACIMENTO</w:t>
                    </w:r>
                  </w:p>
                  <w:p w:rsidR="000F7D52" w:rsidRPr="000E44FA" w:rsidRDefault="000F7D52" w:rsidP="000F7D52">
                    <w:pPr>
                      <w:pStyle w:val="Ttulo2"/>
                      <w:rPr>
                        <w:rStyle w:val="Forte"/>
                        <w:u w:val="single"/>
                      </w:rPr>
                    </w:pPr>
                    <w:r>
                      <w:rPr>
                        <w:rStyle w:val="Forte"/>
                      </w:rPr>
                      <w:t>pinterest</w:t>
                    </w:r>
                    <w:r w:rsidRPr="000F7D52">
                      <w:rPr>
                        <w:rStyle w:val="Forte"/>
                      </w:rPr>
                      <w:t>:</w:t>
                    </w:r>
                    <w:r w:rsidRPr="000F7D52">
                      <w:t xml:space="preserve"> </w:t>
                    </w:r>
                    <w:r>
                      <w:t>@DESIGNERDAILTON</w:t>
                    </w:r>
                  </w:p>
                  <w:p w:rsidR="000F7D52" w:rsidRPr="000F7D52" w:rsidRDefault="000F7D52" w:rsidP="000F7D52">
                    <w:pPr>
                      <w:spacing w:line="240" w:lineRule="auto"/>
                      <w:rPr>
                        <w:caps/>
                        <w:color w:val="000000" w:themeColor="text1"/>
                        <w:kern w:val="20"/>
                      </w:rPr>
                    </w:pPr>
                    <w:r w:rsidRPr="000F7D52">
                      <w:rPr>
                        <w:rStyle w:val="Ttulo1Char"/>
                        <w:color w:val="auto"/>
                      </w:rPr>
                      <w:t>LinkedIn</w:t>
                    </w:r>
                    <w:r w:rsidRPr="000F7D52">
                      <w:rPr>
                        <w:rStyle w:val="Ttulo2Char"/>
                      </w:rPr>
                      <w:t>: in/</w:t>
                    </w:r>
                    <w:r w:rsidRPr="00913077">
                      <w:rPr>
                        <w:rStyle w:val="Ttulo2Char"/>
                      </w:rPr>
                      <w:t>designerdailtonnascimento</w:t>
                    </w:r>
                  </w:p>
                </w:sdtContent>
              </w:sdt>
            </w:sdtContent>
          </w:sdt>
        </w:tc>
      </w:tr>
    </w:tbl>
    <w:p w:rsidR="000C7F48" w:rsidRPr="000F7D52" w:rsidRDefault="000C7F48" w:rsidP="00E83E62"/>
    <w:sectPr w:rsidR="000C7F48" w:rsidRPr="000F7D52" w:rsidSect="003E1EE8">
      <w:footerReference w:type="default" r:id="rId8"/>
      <w:pgSz w:w="11907" w:h="16839" w:code="9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4B" w:rsidRDefault="00A9714B">
      <w:pPr>
        <w:spacing w:after="0" w:line="240" w:lineRule="auto"/>
      </w:pPr>
      <w:r>
        <w:separator/>
      </w:r>
    </w:p>
  </w:endnote>
  <w:endnote w:type="continuationSeparator" w:id="1">
    <w:p w:rsidR="00A9714B" w:rsidRDefault="00A9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F48" w:rsidRDefault="006268FF">
    <w:pPr>
      <w:pStyle w:val="Rodap"/>
    </w:pPr>
    <w:r>
      <w:rPr>
        <w:lang w:val="pt-BR"/>
      </w:rPr>
      <w:t>Página</w:t>
    </w:r>
    <w:r w:rsidR="00463F3D">
      <w:fldChar w:fldCharType="begin"/>
    </w:r>
    <w:r>
      <w:instrText>PAGE</w:instrText>
    </w:r>
    <w:r w:rsidR="00463F3D">
      <w:fldChar w:fldCharType="separate"/>
    </w:r>
    <w:r w:rsidR="00E83E62">
      <w:rPr>
        <w:noProof/>
      </w:rPr>
      <w:t>2</w:t>
    </w:r>
    <w:r w:rsidR="00463F3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4B" w:rsidRDefault="00A9714B">
      <w:pPr>
        <w:spacing w:after="0" w:line="240" w:lineRule="auto"/>
      </w:pPr>
      <w:r>
        <w:separator/>
      </w:r>
    </w:p>
  </w:footnote>
  <w:footnote w:type="continuationSeparator" w:id="1">
    <w:p w:rsidR="00A9714B" w:rsidRDefault="00A97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928"/>
    <w:rsid w:val="0001415E"/>
    <w:rsid w:val="000A3B47"/>
    <w:rsid w:val="000C7F48"/>
    <w:rsid w:val="000E44FA"/>
    <w:rsid w:val="000F232F"/>
    <w:rsid w:val="000F7D52"/>
    <w:rsid w:val="001A4B4E"/>
    <w:rsid w:val="001E7F54"/>
    <w:rsid w:val="003E1EE8"/>
    <w:rsid w:val="00461E5C"/>
    <w:rsid w:val="004629F1"/>
    <w:rsid w:val="00463F3D"/>
    <w:rsid w:val="004E2CFD"/>
    <w:rsid w:val="00532B7A"/>
    <w:rsid w:val="006268FF"/>
    <w:rsid w:val="00674C6A"/>
    <w:rsid w:val="007D0C34"/>
    <w:rsid w:val="00812EC9"/>
    <w:rsid w:val="008B15F2"/>
    <w:rsid w:val="00913077"/>
    <w:rsid w:val="00931AA6"/>
    <w:rsid w:val="00964CCE"/>
    <w:rsid w:val="009C62FA"/>
    <w:rsid w:val="009D4F10"/>
    <w:rsid w:val="00A65A9D"/>
    <w:rsid w:val="00A9714B"/>
    <w:rsid w:val="00B01F40"/>
    <w:rsid w:val="00B450A9"/>
    <w:rsid w:val="00B45529"/>
    <w:rsid w:val="00C71926"/>
    <w:rsid w:val="00CA7563"/>
    <w:rsid w:val="00D25381"/>
    <w:rsid w:val="00DA5356"/>
    <w:rsid w:val="00DF002F"/>
    <w:rsid w:val="00E83E62"/>
    <w:rsid w:val="00F62928"/>
    <w:rsid w:val="00FB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zh-CN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A6"/>
  </w:style>
  <w:style w:type="paragraph" w:styleId="Ttulo1">
    <w:name w:val="heading 1"/>
    <w:basedOn w:val="Normal"/>
    <w:next w:val="Normal"/>
    <w:link w:val="Ttulo1Char"/>
    <w:uiPriority w:val="1"/>
    <w:unhideWhenUsed/>
    <w:qFormat/>
    <w:rsid w:val="00931AA6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931AA6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931AA6"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31AA6"/>
    <w:rPr>
      <w:b/>
      <w:bCs/>
      <w:caps/>
      <w:color w:val="7C9E0E" w:themeColor="accent1"/>
      <w:kern w:val="20"/>
    </w:rPr>
  </w:style>
  <w:style w:type="character" w:customStyle="1" w:styleId="Ttulo2Char">
    <w:name w:val="Título 2 Char"/>
    <w:basedOn w:val="Fontepargpadro"/>
    <w:link w:val="Ttulo2"/>
    <w:uiPriority w:val="1"/>
    <w:rsid w:val="00931AA6"/>
    <w:rPr>
      <w:caps/>
      <w:color w:val="000000" w:themeColor="text1"/>
      <w:kern w:val="20"/>
    </w:rPr>
  </w:style>
  <w:style w:type="character" w:styleId="TextodoEspaoReservado">
    <w:name w:val="Placeholder Text"/>
    <w:basedOn w:val="Fontepargpadro"/>
    <w:uiPriority w:val="99"/>
    <w:semiHidden/>
    <w:rsid w:val="00931AA6"/>
    <w:rPr>
      <w:color w:val="808080"/>
    </w:rPr>
  </w:style>
  <w:style w:type="table" w:customStyle="1" w:styleId="ResumeTable">
    <w:name w:val="Resume Table"/>
    <w:basedOn w:val="Tabelanormal"/>
    <w:uiPriority w:val="99"/>
    <w:rsid w:val="00931AA6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931AA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3"/>
    <w:qFormat/>
    <w:rsid w:val="00931AA6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931AA6"/>
    <w:rPr>
      <w:b/>
      <w:bCs/>
    </w:rPr>
  </w:style>
  <w:style w:type="character" w:customStyle="1" w:styleId="Ttulo3Char">
    <w:name w:val="Título 3 Char"/>
    <w:basedOn w:val="Fontepargpadro"/>
    <w:link w:val="Ttulo3"/>
    <w:uiPriority w:val="1"/>
    <w:rsid w:val="00931AA6"/>
    <w:rPr>
      <w:caps/>
      <w:color w:val="7F7F7F" w:themeColor="text1" w:themeTint="80"/>
      <w:sz w:val="17"/>
      <w:szCs w:val="17"/>
    </w:rPr>
  </w:style>
  <w:style w:type="paragraph" w:customStyle="1" w:styleId="Nome">
    <w:name w:val="Nome"/>
    <w:basedOn w:val="Normal"/>
    <w:uiPriority w:val="2"/>
    <w:qFormat/>
    <w:rsid w:val="00931AA6"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e">
    <w:name w:val="Emphasis"/>
    <w:basedOn w:val="Fontepargpadro"/>
    <w:uiPriority w:val="20"/>
    <w:unhideWhenUsed/>
    <w:qFormat/>
    <w:rsid w:val="00931AA6"/>
    <w:rPr>
      <w:i w:val="0"/>
      <w:iCs w:val="0"/>
      <w:color w:val="7C9E0E" w:themeColor="accent1"/>
    </w:rPr>
  </w:style>
  <w:style w:type="paragraph" w:styleId="Cabealho">
    <w:name w:val="header"/>
    <w:basedOn w:val="Normal"/>
    <w:link w:val="CabealhoChar"/>
    <w:uiPriority w:val="99"/>
    <w:unhideWhenUsed/>
    <w:rsid w:val="00931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AA6"/>
  </w:style>
  <w:style w:type="paragraph" w:styleId="Rodap">
    <w:name w:val="footer"/>
    <w:basedOn w:val="Normal"/>
    <w:link w:val="RodapChar"/>
    <w:uiPriority w:val="99"/>
    <w:unhideWhenUsed/>
    <w:qFormat/>
    <w:rsid w:val="00931AA6"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31AA6"/>
    <w:rPr>
      <w:b/>
      <w:bCs/>
      <w:caps/>
      <w:color w:val="7C9E0E" w:themeColor="accent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3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62928"/>
    <w:rPr>
      <w:color w:val="8EB61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wnloads\TS1034566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9F0A0CFCE94347A0E2E417C05A1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DB7DF-8F95-4E28-A683-EFA57182ABE7}"/>
      </w:docPartPr>
      <w:docPartBody>
        <w:p w:rsidR="00921A1F" w:rsidRDefault="0050616A">
          <w:pPr>
            <w:pStyle w:val="6E9F0A0CFCE94347A0E2E417C05A10E6"/>
          </w:pPr>
          <w:r>
            <w:t>[Seu Nome]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91E4A"/>
    <w:rsid w:val="000C2BBA"/>
    <w:rsid w:val="00147543"/>
    <w:rsid w:val="0050616A"/>
    <w:rsid w:val="008B1ED0"/>
    <w:rsid w:val="00921A1F"/>
    <w:rsid w:val="00C47361"/>
    <w:rsid w:val="00C55E61"/>
    <w:rsid w:val="00C72F16"/>
    <w:rsid w:val="00E9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E9F0A0CFCE94347A0E2E417C05A10E6">
    <w:name w:val="6E9F0A0CFCE94347A0E2E417C05A10E6"/>
    <w:rsid w:val="00921A1F"/>
  </w:style>
  <w:style w:type="paragraph" w:customStyle="1" w:styleId="E9D8D2FD64184B27BA0B369BC059B61E">
    <w:name w:val="E9D8D2FD64184B27BA0B369BC059B61E"/>
    <w:rsid w:val="00921A1F"/>
  </w:style>
  <w:style w:type="paragraph" w:customStyle="1" w:styleId="A68F260EF6AD4711AD79B34C1AC4B269">
    <w:name w:val="A68F260EF6AD4711AD79B34C1AC4B269"/>
    <w:rsid w:val="00921A1F"/>
  </w:style>
  <w:style w:type="paragraph" w:customStyle="1" w:styleId="125B794DD3A8415BBD9D77AFAC73D81A">
    <w:name w:val="125B794DD3A8415BBD9D77AFAC73D81A"/>
    <w:rsid w:val="00921A1F"/>
  </w:style>
  <w:style w:type="paragraph" w:customStyle="1" w:styleId="0226A4FABDC94816B0236224994CC126">
    <w:name w:val="0226A4FABDC94816B0236224994CC126"/>
    <w:rsid w:val="00921A1F"/>
  </w:style>
  <w:style w:type="paragraph" w:customStyle="1" w:styleId="E872F7E9ECE846C884816A00FFAE7A00">
    <w:name w:val="E872F7E9ECE846C884816A00FFAE7A00"/>
    <w:rsid w:val="00921A1F"/>
  </w:style>
  <w:style w:type="character" w:customStyle="1" w:styleId="Textodoespaoreservado">
    <w:name w:val="Texto do espaço reservado"/>
    <w:basedOn w:val="Fontepargpadro"/>
    <w:uiPriority w:val="99"/>
    <w:semiHidden/>
    <w:rsid w:val="00E91E4A"/>
    <w:rPr>
      <w:color w:val="808080"/>
    </w:rPr>
  </w:style>
  <w:style w:type="paragraph" w:customStyle="1" w:styleId="4766D16F8F304E4D8574163E11452561">
    <w:name w:val="4766D16F8F304E4D8574163E11452561"/>
    <w:rsid w:val="00921A1F"/>
  </w:style>
  <w:style w:type="character" w:customStyle="1" w:styleId="Forte1">
    <w:name w:val="Forte1"/>
    <w:basedOn w:val="Fontepargpadro"/>
    <w:uiPriority w:val="22"/>
    <w:qFormat/>
    <w:rsid w:val="00921A1F"/>
    <w:rPr>
      <w:b/>
      <w:bCs/>
    </w:rPr>
  </w:style>
  <w:style w:type="paragraph" w:customStyle="1" w:styleId="4AD273DFE8D34AFA9B425A70ECF24A8A">
    <w:name w:val="4AD273DFE8D34AFA9B425A70ECF24A8A"/>
    <w:rsid w:val="00921A1F"/>
  </w:style>
  <w:style w:type="paragraph" w:customStyle="1" w:styleId="07F8218D20AE48D79FCDFE4BD933AD4D">
    <w:name w:val="07F8218D20AE48D79FCDFE4BD933AD4D"/>
    <w:rsid w:val="00921A1F"/>
  </w:style>
  <w:style w:type="paragraph" w:customStyle="1" w:styleId="DB37FA1B6B874CFC907809BD0687A506">
    <w:name w:val="DB37FA1B6B874CFC907809BD0687A506"/>
    <w:rsid w:val="00921A1F"/>
  </w:style>
  <w:style w:type="paragraph" w:customStyle="1" w:styleId="115C71324D7E428388717550643170C8">
    <w:name w:val="115C71324D7E428388717550643170C8"/>
    <w:rsid w:val="00921A1F"/>
  </w:style>
  <w:style w:type="paragraph" w:customStyle="1" w:styleId="E3EAB40F18AB41FC81AE6CBE494435AC">
    <w:name w:val="E3EAB40F18AB41FC81AE6CBE494435AC"/>
    <w:rsid w:val="00921A1F"/>
  </w:style>
  <w:style w:type="paragraph" w:customStyle="1" w:styleId="5C2A63133142455CAA6F7390473E680E">
    <w:name w:val="5C2A63133142455CAA6F7390473E680E"/>
    <w:rsid w:val="00921A1F"/>
  </w:style>
  <w:style w:type="paragraph" w:customStyle="1" w:styleId="8883944F7CC44E0494B1E7BE58AC8FAE">
    <w:name w:val="8883944F7CC44E0494B1E7BE58AC8FAE"/>
    <w:rsid w:val="00921A1F"/>
  </w:style>
  <w:style w:type="paragraph" w:customStyle="1" w:styleId="C0B3FC3ACE914C9387E6ADA22F4FDB5F">
    <w:name w:val="C0B3FC3ACE914C9387E6ADA22F4FDB5F"/>
    <w:rsid w:val="00921A1F"/>
  </w:style>
  <w:style w:type="paragraph" w:customStyle="1" w:styleId="A95722E656184C34ACF73646C79AFFED">
    <w:name w:val="A95722E656184C34ACF73646C79AFFED"/>
    <w:rsid w:val="00921A1F"/>
  </w:style>
  <w:style w:type="paragraph" w:customStyle="1" w:styleId="E784A97A53684F80BC3BE0C523B21B05">
    <w:name w:val="E784A97A53684F80BC3BE0C523B21B05"/>
    <w:rsid w:val="00921A1F"/>
  </w:style>
  <w:style w:type="paragraph" w:customStyle="1" w:styleId="D53324D7C8ED473A983426EB94A0BFBB">
    <w:name w:val="D53324D7C8ED473A983426EB94A0BFBB"/>
    <w:rsid w:val="00921A1F"/>
  </w:style>
  <w:style w:type="paragraph" w:customStyle="1" w:styleId="C8C37395B6B3494FBB5F98D00927BF01">
    <w:name w:val="C8C37395B6B3494FBB5F98D00927BF01"/>
    <w:rsid w:val="00921A1F"/>
  </w:style>
  <w:style w:type="paragraph" w:customStyle="1" w:styleId="0F6CC10C96B54926B2355758A5AB7D7B">
    <w:name w:val="0F6CC10C96B54926B2355758A5AB7D7B"/>
    <w:rsid w:val="00921A1F"/>
  </w:style>
  <w:style w:type="paragraph" w:customStyle="1" w:styleId="C7096B4D9EC7487AA10AB7DA9995CE92">
    <w:name w:val="C7096B4D9EC7487AA10AB7DA9995CE92"/>
    <w:rsid w:val="00921A1F"/>
  </w:style>
  <w:style w:type="paragraph" w:customStyle="1" w:styleId="1E3902BCA7BD451E92017CFFB96CD5C8">
    <w:name w:val="1E3902BCA7BD451E92017CFFB96CD5C8"/>
    <w:rsid w:val="00E91E4A"/>
  </w:style>
  <w:style w:type="paragraph" w:customStyle="1" w:styleId="D3AD3BC093AB48A6924D28AB46B3BF75">
    <w:name w:val="D3AD3BC093AB48A6924D28AB46B3BF75"/>
    <w:rsid w:val="00E91E4A"/>
  </w:style>
  <w:style w:type="paragraph" w:customStyle="1" w:styleId="63414A18776C4AD5804720681D422B6C">
    <w:name w:val="63414A18776C4AD5804720681D422B6C"/>
    <w:rsid w:val="00E91E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F15C6-3E08-41AD-8C36-7418DC80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TS103456621</Template>
  <TotalTime>9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DAILTON BARBOSA DO NASCIMENTO</dc:creator>
  <cp:lastModifiedBy>Windows</cp:lastModifiedBy>
  <cp:revision>4</cp:revision>
  <dcterms:created xsi:type="dcterms:W3CDTF">2015-03-23T18:11:00Z</dcterms:created>
  <dcterms:modified xsi:type="dcterms:W3CDTF">2015-03-23T18:20:00Z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